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:rsidR="008C46FE" w:rsidRPr="00706C35" w:rsidRDefault="008C46FE" w:rsidP="00A052CE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:rsidR="008C46FE" w:rsidRPr="001C55D1" w:rsidRDefault="008C46FE" w:rsidP="00A052CE"/>
        </w:tc>
      </w:tr>
      <w:tr w:rsidR="008C46FE" w:rsidRPr="001C55D1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8C46FE" w:rsidRPr="001C55D1" w:rsidRDefault="000447DA" w:rsidP="00A052CE">
            <w:r>
              <w:t>Datum</w:t>
            </w:r>
          </w:p>
        </w:tc>
      </w:tr>
      <w:tr w:rsidR="000447DA" w:rsidRPr="001C55D1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47DA" w:rsidRPr="001C55D1" w:rsidRDefault="000447DA" w:rsidP="00A052CE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0447DA" w:rsidRPr="001C55D1" w:rsidRDefault="000447DA" w:rsidP="00A052CE"/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447DA" w:rsidRPr="001C55D1" w:rsidRDefault="000447DA" w:rsidP="00A052CE"/>
        </w:tc>
      </w:tr>
      <w:tr w:rsidR="000447DA" w:rsidRPr="001C55D1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:rsidR="000447DA" w:rsidRPr="001C55D1" w:rsidRDefault="000447DA" w:rsidP="00A052CE"/>
        </w:tc>
      </w:tr>
      <w:tr w:rsidR="008C46FE" w:rsidRPr="001C55D1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6FE" w:rsidRPr="001C55D1" w:rsidRDefault="008C46FE" w:rsidP="00A052CE"/>
        </w:tc>
      </w:tr>
      <w:tr w:rsidR="008C46FE" w:rsidRPr="001C55D1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6FE" w:rsidRPr="001C55D1" w:rsidRDefault="008C46FE" w:rsidP="00A052CE"/>
        </w:tc>
      </w:tr>
      <w:tr w:rsidR="008C46FE" w:rsidRPr="001C55D1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:rsidR="008C46FE" w:rsidRPr="001C55D1" w:rsidRDefault="008C46FE" w:rsidP="00A052CE"/>
        </w:tc>
      </w:tr>
      <w:tr w:rsidR="008C46FE" w:rsidRPr="001C55D1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6FE" w:rsidRPr="001C55D1" w:rsidRDefault="008C46FE" w:rsidP="00A052CE"/>
        </w:tc>
      </w:tr>
    </w:tbl>
    <w:p w:rsidR="00567E7A" w:rsidRPr="00567E7A" w:rsidRDefault="00567E7A" w:rsidP="00567E7A"/>
    <w:p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567E7A" w:rsidRPr="00567E7A" w:rsidRDefault="00567E7A" w:rsidP="00E47BF6"/>
        </w:tc>
      </w:tr>
      <w:tr w:rsidR="00567E7A" w:rsidRPr="00567E7A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567E7A" w:rsidRPr="00567E7A" w:rsidRDefault="00567E7A" w:rsidP="00E47BF6"/>
        </w:tc>
      </w:tr>
      <w:tr w:rsidR="00567E7A" w:rsidRPr="00567E7A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:rsidR="00567E7A" w:rsidRPr="00567E7A" w:rsidRDefault="00567E7A" w:rsidP="00E47BF6"/>
        </w:tc>
      </w:tr>
      <w:tr w:rsidR="00567E7A" w:rsidRPr="00567E7A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E47BF6"/>
        </w:tc>
      </w:tr>
      <w:tr w:rsidR="00567E7A" w:rsidRPr="00567E7A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:rsidR="00567E7A" w:rsidRPr="00567E7A" w:rsidRDefault="00567E7A" w:rsidP="00E47BF6"/>
        </w:tc>
      </w:tr>
      <w:tr w:rsidR="00567E7A" w:rsidRPr="00567E7A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E47BF6"/>
        </w:tc>
      </w:tr>
    </w:tbl>
    <w:p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:rsidR="00567E7A" w:rsidRPr="00567E7A" w:rsidRDefault="00567E7A" w:rsidP="00706C35">
            <w:pPr>
              <w:jc w:val="center"/>
            </w:pPr>
            <w:r w:rsidRPr="00567E7A">
              <w:t>Sonstige Ko</w:t>
            </w:r>
            <w:r w:rsidRPr="00567E7A">
              <w:t>s</w:t>
            </w:r>
            <w:r w:rsidRPr="00567E7A">
              <w:t>ten</w:t>
            </w:r>
          </w:p>
        </w:tc>
        <w:tc>
          <w:tcPr>
            <w:tcW w:w="1286" w:type="dxa"/>
            <w:noWrap/>
          </w:tcPr>
          <w:p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</w:tr>
      <w:tr w:rsidR="00567E7A" w:rsidRPr="00567E7A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</w:tr>
      <w:tr w:rsidR="00567E7A" w:rsidRPr="00567E7A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</w:tr>
      <w:tr w:rsidR="00561937" w:rsidRPr="00567E7A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</w:tr>
      <w:tr w:rsidR="00561937" w:rsidRPr="00567E7A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</w:tr>
      <w:tr w:rsidR="00561937" w:rsidRPr="00567E7A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</w:tr>
      <w:tr w:rsidR="00567E7A" w:rsidRPr="00567E7A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</w:tr>
    </w:tbl>
    <w:p w:rsidR="009713AD" w:rsidRDefault="009713AD" w:rsidP="00567E7A"/>
    <w:p w:rsidR="009713AD" w:rsidRDefault="009713AD" w:rsidP="00567E7A">
      <w:pPr>
        <w:sectPr w:rsidR="009713AD" w:rsidSect="00500C2B">
          <w:headerReference w:type="even" r:id="rId9"/>
          <w:headerReference w:type="default" r:id="rId10"/>
          <w:footerReference w:type="default" r:id="rId11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:rsidR="00567E7A" w:rsidRPr="00567E7A" w:rsidRDefault="00567E7A" w:rsidP="00706C35">
            <w:pPr>
              <w:jc w:val="center"/>
            </w:pPr>
            <w:r w:rsidRPr="00567E7A">
              <w:t>Einzelkosten der Teilleistungen = unmittelbare He</w:t>
            </w:r>
            <w:r w:rsidRPr="00567E7A">
              <w:t>r</w:t>
            </w:r>
            <w:r w:rsidRPr="00567E7A">
              <w:t>stellungskosten</w:t>
            </w:r>
          </w:p>
          <w:p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67E7A" w:rsidRPr="00567E7A" w:rsidRDefault="00567E7A" w:rsidP="00706C35">
            <w:pPr>
              <w:jc w:val="center"/>
            </w:pPr>
            <w:r w:rsidRPr="00567E7A">
              <w:t>Gesamt-zuschl</w:t>
            </w:r>
            <w:r w:rsidRPr="00567E7A">
              <w:t>ä</w:t>
            </w:r>
            <w:r w:rsidRPr="00567E7A">
              <w:t>ge</w:t>
            </w:r>
          </w:p>
          <w:p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:rsidR="00567E7A" w:rsidRPr="008C46FE" w:rsidRDefault="00567E7A" w:rsidP="00706C35">
            <w:pPr>
              <w:jc w:val="center"/>
            </w:pPr>
          </w:p>
          <w:p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:rsidR="00567E7A" w:rsidRPr="008C46FE" w:rsidRDefault="00567E7A" w:rsidP="00706C35">
            <w:pPr>
              <w:jc w:val="center"/>
            </w:pPr>
          </w:p>
          <w:p w:rsidR="00567E7A" w:rsidRPr="008C46FE" w:rsidRDefault="00567E7A" w:rsidP="00706C35">
            <w:pPr>
              <w:jc w:val="center"/>
            </w:pPr>
          </w:p>
          <w:p w:rsidR="00567E7A" w:rsidRPr="008C46FE" w:rsidRDefault="00567E7A" w:rsidP="00706C35">
            <w:pPr>
              <w:jc w:val="center"/>
            </w:pPr>
          </w:p>
          <w:p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:rsidR="00567E7A" w:rsidRPr="00567E7A" w:rsidRDefault="00567E7A" w:rsidP="00706C35">
            <w:pPr>
              <w:jc w:val="left"/>
            </w:pPr>
            <w:r w:rsidRPr="00567E7A">
              <w:t>(einschließlich Kosten für Energie und B</w:t>
            </w:r>
            <w:r w:rsidRPr="00567E7A">
              <w:t>e</w:t>
            </w:r>
            <w:r w:rsidRPr="00567E7A">
              <w:t>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  <w:tr w:rsidR="00567E7A" w:rsidRPr="00706C35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</w:tbl>
    <w:p w:rsidR="00567E7A" w:rsidRPr="008C46FE" w:rsidRDefault="00567E7A" w:rsidP="00567E7A"/>
    <w:p w:rsidR="00567E7A" w:rsidRDefault="00567E7A" w:rsidP="00567E7A">
      <w:r w:rsidRPr="00567E7A">
        <w:t>eventuelle Erläuterungen des Bieters:</w:t>
      </w:r>
    </w:p>
    <w:p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</w:tbl>
    <w:p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0D" w:rsidRDefault="0009700D">
      <w:r>
        <w:separator/>
      </w:r>
    </w:p>
    <w:p w:rsidR="0009700D" w:rsidRDefault="0009700D"/>
    <w:p w:rsidR="0009700D" w:rsidRDefault="0009700D"/>
  </w:endnote>
  <w:endnote w:type="continuationSeparator" w:id="0">
    <w:p w:rsidR="0009700D" w:rsidRDefault="0009700D">
      <w:r>
        <w:continuationSeparator/>
      </w:r>
    </w:p>
    <w:p w:rsidR="0009700D" w:rsidRDefault="0009700D"/>
    <w:p w:rsidR="0009700D" w:rsidRDefault="00097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:rsidTr="00B73474">
      <w:trPr>
        <w:cantSplit/>
        <w:trHeight w:hRule="exact" w:val="397"/>
      </w:trPr>
      <w:tc>
        <w:tcPr>
          <w:tcW w:w="147" w:type="dxa"/>
          <w:vAlign w:val="center"/>
        </w:tcPr>
        <w:p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67BDC80" wp14:editId="78C6D6BD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24F6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24F6F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0D" w:rsidRDefault="0009700D">
      <w:r>
        <w:separator/>
      </w:r>
    </w:p>
  </w:footnote>
  <w:footnote w:type="continuationSeparator" w:id="0">
    <w:p w:rsidR="0009700D" w:rsidRDefault="0009700D">
      <w:r>
        <w:continuationSeparator/>
      </w:r>
    </w:p>
    <w:p w:rsidR="0009700D" w:rsidRDefault="0009700D"/>
    <w:p w:rsidR="0009700D" w:rsidRDefault="0009700D"/>
  </w:footnote>
  <w:footnote w:id="1">
    <w:p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5F" w:rsidRDefault="00BC2C5F"/>
  <w:p w:rsidR="00BC2C5F" w:rsidRDefault="00BC2C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5F" w:rsidRDefault="00BC2C5F" w:rsidP="00046C8E">
    <w:pPr>
      <w:pStyle w:val="Kopfzeile"/>
    </w:pPr>
    <w:r>
      <w:t>221</w:t>
    </w:r>
  </w:p>
  <w:p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48E7"/>
    <w:rsid w:val="0009700D"/>
    <w:rsid w:val="000A42AA"/>
    <w:rsid w:val="000E370C"/>
    <w:rsid w:val="001028D9"/>
    <w:rsid w:val="00106076"/>
    <w:rsid w:val="00127C79"/>
    <w:rsid w:val="001426F7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34EDE"/>
    <w:rsid w:val="00754C19"/>
    <w:rsid w:val="007572D1"/>
    <w:rsid w:val="007633C2"/>
    <w:rsid w:val="0078194F"/>
    <w:rsid w:val="00782E76"/>
    <w:rsid w:val="0078695C"/>
    <w:rsid w:val="007E61DB"/>
    <w:rsid w:val="0081723D"/>
    <w:rsid w:val="00824F6F"/>
    <w:rsid w:val="00895C5D"/>
    <w:rsid w:val="008B1F06"/>
    <w:rsid w:val="008C46FE"/>
    <w:rsid w:val="008D764D"/>
    <w:rsid w:val="008F52AA"/>
    <w:rsid w:val="008F6547"/>
    <w:rsid w:val="00910F0B"/>
    <w:rsid w:val="00935710"/>
    <w:rsid w:val="009422E9"/>
    <w:rsid w:val="00942666"/>
    <w:rsid w:val="00951E7C"/>
    <w:rsid w:val="00962412"/>
    <w:rsid w:val="009713AD"/>
    <w:rsid w:val="0097166A"/>
    <w:rsid w:val="009769C9"/>
    <w:rsid w:val="009A3215"/>
    <w:rsid w:val="009A33B4"/>
    <w:rsid w:val="009C14BE"/>
    <w:rsid w:val="00A00872"/>
    <w:rsid w:val="00A052CE"/>
    <w:rsid w:val="00A06063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ED7E-5012-49AB-AEA5-F30738B7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ManProfiler</cp:lastModifiedBy>
  <cp:revision>2</cp:revision>
  <cp:lastPrinted>2010-03-03T17:04:00Z</cp:lastPrinted>
  <dcterms:created xsi:type="dcterms:W3CDTF">2019-02-05T14:45:00Z</dcterms:created>
  <dcterms:modified xsi:type="dcterms:W3CDTF">2019-02-05T14:45:00Z</dcterms:modified>
</cp:coreProperties>
</file>